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CC" w:rsidRDefault="00103D0A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國教署高中組（私校管理科）商借教師簡歷表</w:t>
      </w:r>
    </w:p>
    <w:p w:rsidR="00A861CC" w:rsidRDefault="00A861CC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861CC" w:rsidRDefault="00103D0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A861CC" w:rsidTr="00A86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A861CC" w:rsidRDefault="00103D0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61CC" w:rsidRDefault="00103D0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A861C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61CC" w:rsidRDefault="00103D0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A861CC" w:rsidTr="00A861C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A861CC" w:rsidRDefault="00103D0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A861CC" w:rsidTr="00A861C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103D0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61CC" w:rsidTr="00A861CC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1CC" w:rsidRDefault="00A861CC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A861CC" w:rsidRDefault="00A861CC">
      <w:pPr>
        <w:pStyle w:val="a3"/>
        <w:ind w:left="0"/>
        <w:rPr>
          <w:rFonts w:ascii="標楷體" w:eastAsia="標楷體" w:hAnsi="標楷體"/>
        </w:rPr>
      </w:pPr>
    </w:p>
    <w:p w:rsidR="00A861CC" w:rsidRDefault="00A861CC">
      <w:pPr>
        <w:pStyle w:val="a3"/>
        <w:ind w:left="0"/>
        <w:rPr>
          <w:rFonts w:ascii="標楷體" w:eastAsia="標楷體" w:hAnsi="標楷體"/>
        </w:rPr>
      </w:pPr>
    </w:p>
    <w:p w:rsidR="00A861CC" w:rsidRDefault="00A861CC">
      <w:pPr>
        <w:pStyle w:val="a3"/>
        <w:ind w:left="0"/>
        <w:rPr>
          <w:rFonts w:ascii="標楷體" w:eastAsia="標楷體" w:hAnsi="標楷體"/>
        </w:rPr>
      </w:pPr>
    </w:p>
    <w:p w:rsidR="00A861CC" w:rsidRDefault="00A861CC">
      <w:pPr>
        <w:pStyle w:val="a3"/>
        <w:ind w:left="0"/>
        <w:rPr>
          <w:rFonts w:ascii="標楷體" w:eastAsia="標楷體" w:hAnsi="標楷體"/>
        </w:rPr>
      </w:pPr>
    </w:p>
    <w:p w:rsidR="00A861CC" w:rsidRDefault="00103D0A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A861CC" w:rsidTr="00A86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1CC" w:rsidRDefault="00103D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61CC" w:rsidRDefault="00A861C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61CC" w:rsidRDefault="00A861CC">
      <w:pPr>
        <w:pStyle w:val="Textbody"/>
        <w:spacing w:line="400" w:lineRule="exact"/>
      </w:pPr>
    </w:p>
    <w:sectPr w:rsidR="00A861CC" w:rsidSect="00A861CC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0A" w:rsidRDefault="00103D0A" w:rsidP="00A861CC">
      <w:r>
        <w:separator/>
      </w:r>
    </w:p>
  </w:endnote>
  <w:endnote w:type="continuationSeparator" w:id="0">
    <w:p w:rsidR="00103D0A" w:rsidRDefault="00103D0A" w:rsidP="00A8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0A" w:rsidRDefault="00103D0A" w:rsidP="00A861CC">
      <w:r w:rsidRPr="00A861CC">
        <w:rPr>
          <w:color w:val="000000"/>
        </w:rPr>
        <w:separator/>
      </w:r>
    </w:p>
  </w:footnote>
  <w:footnote w:type="continuationSeparator" w:id="0">
    <w:p w:rsidR="00103D0A" w:rsidRDefault="00103D0A" w:rsidP="00A86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61CC"/>
    <w:rsid w:val="00103D0A"/>
    <w:rsid w:val="00431033"/>
    <w:rsid w:val="00A8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61CC"/>
  </w:style>
  <w:style w:type="paragraph" w:customStyle="1" w:styleId="Textbody">
    <w:name w:val="Text body"/>
    <w:rsid w:val="00A861CC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A861CC"/>
    <w:pPr>
      <w:spacing w:after="120"/>
      <w:ind w:left="480"/>
    </w:pPr>
  </w:style>
  <w:style w:type="paragraph" w:customStyle="1" w:styleId="Header">
    <w:name w:val="Header"/>
    <w:basedOn w:val="Textbody"/>
    <w:rsid w:val="00A8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A8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A861CC"/>
    <w:pPr>
      <w:suppressLineNumbers/>
    </w:pPr>
  </w:style>
  <w:style w:type="character" w:customStyle="1" w:styleId="a4">
    <w:name w:val="本文縮排 字元"/>
    <w:rsid w:val="00A861CC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A861CC"/>
    <w:rPr>
      <w:kern w:val="3"/>
    </w:rPr>
  </w:style>
  <w:style w:type="character" w:customStyle="1" w:styleId="a6">
    <w:name w:val="頁尾 字元"/>
    <w:rsid w:val="00A861CC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431033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431033"/>
  </w:style>
  <w:style w:type="paragraph" w:styleId="a8">
    <w:name w:val="footer"/>
    <w:basedOn w:val="a"/>
    <w:link w:val="10"/>
    <w:uiPriority w:val="99"/>
    <w:semiHidden/>
    <w:unhideWhenUsed/>
    <w:rsid w:val="00431033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4310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1</cp:revision>
  <cp:lastPrinted>2017-04-11T08:58:00Z</cp:lastPrinted>
  <dcterms:created xsi:type="dcterms:W3CDTF">2021-05-12T06:18:00Z</dcterms:created>
  <dcterms:modified xsi:type="dcterms:W3CDTF">2023-03-23T01:45:00Z</dcterms:modified>
</cp:coreProperties>
</file>