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D5" w:rsidRDefault="002A4077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國教署高中組人事室商借教師簡歷表</w:t>
      </w:r>
    </w:p>
    <w:p w:rsidR="00D076D5" w:rsidRDefault="00D076D5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D076D5" w:rsidRDefault="002A4077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51"/>
        <w:gridCol w:w="1257"/>
        <w:gridCol w:w="1955"/>
        <w:gridCol w:w="1043"/>
        <w:gridCol w:w="2456"/>
      </w:tblGrid>
      <w:tr w:rsidR="00D076D5" w:rsidTr="00D076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6D5" w:rsidRDefault="002A40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6D5" w:rsidRDefault="00D076D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2A407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2A407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D076D5" w:rsidTr="00D076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6D5" w:rsidRDefault="002A40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6D5" w:rsidRDefault="00D076D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2A407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2A407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D076D5" w:rsidTr="00D076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6D5" w:rsidRDefault="002A40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6D5" w:rsidRDefault="00D076D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6D5" w:rsidRDefault="002A40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6D5" w:rsidRDefault="00D076D5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D076D5" w:rsidTr="00D076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6D5" w:rsidRDefault="002A40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6D5" w:rsidRDefault="00D076D5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076D5" w:rsidTr="00D076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6D5" w:rsidRDefault="002A40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2A407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D076D5" w:rsidRDefault="002A4077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1843"/>
        <w:gridCol w:w="2693"/>
        <w:gridCol w:w="1334"/>
      </w:tblGrid>
      <w:tr w:rsidR="00D076D5" w:rsidTr="00D076D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2A40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2A40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2A40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D076D5" w:rsidRDefault="002A40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D076D5" w:rsidRDefault="002A40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6D5" w:rsidRDefault="002A40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D076D5" w:rsidTr="00D076D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6D5" w:rsidRDefault="002A40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D076D5" w:rsidTr="00D076D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6D5" w:rsidRDefault="00D076D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076D5" w:rsidTr="00D076D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6D5" w:rsidRDefault="00D076D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076D5" w:rsidRDefault="002A4077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20"/>
        <w:gridCol w:w="3526"/>
        <w:gridCol w:w="1418"/>
      </w:tblGrid>
      <w:tr w:rsidR="00D076D5" w:rsidTr="00D076D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6D5" w:rsidRDefault="002A40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2A40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6D5" w:rsidRDefault="002A40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D076D5" w:rsidTr="00D076D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6D5" w:rsidRDefault="00D076D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076D5" w:rsidTr="00D076D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6D5" w:rsidRDefault="00D076D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076D5" w:rsidTr="00D076D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6D5" w:rsidRDefault="00D076D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076D5" w:rsidTr="00D076D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6D5" w:rsidRDefault="00D076D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076D5" w:rsidRDefault="002A4077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0"/>
        <w:gridCol w:w="6924"/>
      </w:tblGrid>
      <w:tr w:rsidR="00D076D5" w:rsidTr="00D076D5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2A407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2A4077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D076D5" w:rsidTr="00D076D5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076D5" w:rsidTr="00D076D5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076D5" w:rsidTr="00D076D5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D076D5" w:rsidRDefault="002A4077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0"/>
        <w:gridCol w:w="6924"/>
      </w:tblGrid>
      <w:tr w:rsidR="00D076D5" w:rsidTr="00D076D5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2A407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2A4077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D076D5" w:rsidTr="00D076D5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076D5" w:rsidTr="00D076D5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076D5" w:rsidTr="00D076D5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076D5" w:rsidTr="00D076D5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076D5" w:rsidTr="00D076D5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6D5" w:rsidRDefault="00D076D5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D076D5" w:rsidRDefault="00D076D5">
      <w:pPr>
        <w:pStyle w:val="a3"/>
        <w:ind w:left="0"/>
        <w:rPr>
          <w:rFonts w:ascii="標楷體" w:eastAsia="標楷體" w:hAnsi="標楷體"/>
        </w:rPr>
      </w:pPr>
    </w:p>
    <w:p w:rsidR="00D076D5" w:rsidRDefault="00D076D5">
      <w:pPr>
        <w:pStyle w:val="a3"/>
        <w:ind w:left="0"/>
        <w:rPr>
          <w:rFonts w:ascii="標楷體" w:eastAsia="標楷體" w:hAnsi="標楷體"/>
        </w:rPr>
      </w:pPr>
    </w:p>
    <w:p w:rsidR="00D076D5" w:rsidRDefault="00D076D5">
      <w:pPr>
        <w:pStyle w:val="a3"/>
        <w:ind w:left="0"/>
        <w:rPr>
          <w:rFonts w:ascii="標楷體" w:eastAsia="標楷體" w:hAnsi="標楷體"/>
        </w:rPr>
      </w:pPr>
    </w:p>
    <w:p w:rsidR="00D076D5" w:rsidRDefault="00D076D5">
      <w:pPr>
        <w:pStyle w:val="a3"/>
        <w:ind w:left="0"/>
        <w:rPr>
          <w:rFonts w:ascii="標楷體" w:eastAsia="標楷體" w:hAnsi="標楷體"/>
        </w:rPr>
      </w:pPr>
    </w:p>
    <w:p w:rsidR="00D076D5" w:rsidRDefault="002A4077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362"/>
      </w:tblGrid>
      <w:tr w:rsidR="00D076D5" w:rsidTr="00D076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6D5" w:rsidRDefault="002A407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76D5" w:rsidRDefault="00D076D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076D5" w:rsidRDefault="00D076D5">
      <w:pPr>
        <w:pStyle w:val="Textbody"/>
        <w:spacing w:line="400" w:lineRule="exact"/>
      </w:pPr>
    </w:p>
    <w:sectPr w:rsidR="00D076D5" w:rsidSect="00D076D5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077" w:rsidRDefault="002A4077" w:rsidP="00D076D5">
      <w:r>
        <w:separator/>
      </w:r>
    </w:p>
  </w:endnote>
  <w:endnote w:type="continuationSeparator" w:id="0">
    <w:p w:rsidR="002A4077" w:rsidRDefault="002A4077" w:rsidP="00D07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077" w:rsidRDefault="002A4077" w:rsidP="00D076D5">
      <w:r w:rsidRPr="00D076D5">
        <w:rPr>
          <w:color w:val="000000"/>
        </w:rPr>
        <w:separator/>
      </w:r>
    </w:p>
  </w:footnote>
  <w:footnote w:type="continuationSeparator" w:id="0">
    <w:p w:rsidR="002A4077" w:rsidRDefault="002A4077" w:rsidP="00D07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76D5"/>
    <w:rsid w:val="002A4077"/>
    <w:rsid w:val="00B8632F"/>
    <w:rsid w:val="00D0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76D5"/>
  </w:style>
  <w:style w:type="paragraph" w:customStyle="1" w:styleId="Textbody">
    <w:name w:val="Text body"/>
    <w:rsid w:val="00D076D5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rsid w:val="00D076D5"/>
    <w:pPr>
      <w:spacing w:after="120"/>
      <w:ind w:left="480"/>
    </w:pPr>
  </w:style>
  <w:style w:type="paragraph" w:customStyle="1" w:styleId="HeaderandFooter">
    <w:name w:val="Header and Footer"/>
    <w:basedOn w:val="Standard"/>
    <w:rsid w:val="00D076D5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Textbody"/>
    <w:rsid w:val="00D07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Textbody"/>
    <w:rsid w:val="00D07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D076D5"/>
    <w:pPr>
      <w:suppressLineNumbers/>
    </w:pPr>
  </w:style>
  <w:style w:type="character" w:customStyle="1" w:styleId="a4">
    <w:name w:val="本文縮排 字元"/>
    <w:rsid w:val="00D076D5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5">
    <w:name w:val="頁首 字元"/>
    <w:rsid w:val="00D076D5"/>
    <w:rPr>
      <w:kern w:val="3"/>
    </w:rPr>
  </w:style>
  <w:style w:type="character" w:customStyle="1" w:styleId="a6">
    <w:name w:val="頁尾 字元"/>
    <w:rsid w:val="00D076D5"/>
    <w:rPr>
      <w:kern w:val="3"/>
    </w:rPr>
  </w:style>
  <w:style w:type="paragraph" w:styleId="a7">
    <w:name w:val="header"/>
    <w:basedOn w:val="a"/>
    <w:link w:val="1"/>
    <w:uiPriority w:val="99"/>
    <w:semiHidden/>
    <w:unhideWhenUsed/>
    <w:rsid w:val="00B8632F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link w:val="a7"/>
    <w:uiPriority w:val="99"/>
    <w:semiHidden/>
    <w:rsid w:val="00B8632F"/>
  </w:style>
  <w:style w:type="paragraph" w:styleId="a8">
    <w:name w:val="footer"/>
    <w:basedOn w:val="a"/>
    <w:link w:val="10"/>
    <w:uiPriority w:val="99"/>
    <w:semiHidden/>
    <w:unhideWhenUsed/>
    <w:rsid w:val="00B8632F"/>
    <w:pPr>
      <w:tabs>
        <w:tab w:val="center" w:pos="4153"/>
        <w:tab w:val="right" w:pos="8306"/>
      </w:tabs>
      <w:snapToGrid w:val="0"/>
    </w:pPr>
  </w:style>
  <w:style w:type="character" w:customStyle="1" w:styleId="10">
    <w:name w:val="頁尾 字元1"/>
    <w:basedOn w:val="a0"/>
    <w:link w:val="a8"/>
    <w:uiPriority w:val="99"/>
    <w:semiHidden/>
    <w:rsid w:val="00B863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nsn_15341_1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1</cp:revision>
  <cp:lastPrinted>2017-04-11T08:58:00Z</cp:lastPrinted>
  <dcterms:created xsi:type="dcterms:W3CDTF">2021-05-24T04:19:00Z</dcterms:created>
  <dcterms:modified xsi:type="dcterms:W3CDTF">2023-07-20T00:23:00Z</dcterms:modified>
</cp:coreProperties>
</file>