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D4" w:rsidRDefault="007F4967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國教署學務校安組商借教師簡歷表</w:t>
      </w:r>
    </w:p>
    <w:p w:rsidR="00A96FD4" w:rsidRDefault="00A96FD4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96FD4" w:rsidRDefault="007F4967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1257"/>
        <w:gridCol w:w="1955"/>
        <w:gridCol w:w="1043"/>
        <w:gridCol w:w="2456"/>
      </w:tblGrid>
      <w:tr w:rsidR="00A96FD4" w:rsidTr="00A96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7F496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7F496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7F496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7F49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A96FD4" w:rsidRDefault="007F4967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1843"/>
        <w:gridCol w:w="2693"/>
        <w:gridCol w:w="1334"/>
      </w:tblGrid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96FD4" w:rsidRDefault="007F4967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0"/>
        <w:gridCol w:w="3526"/>
        <w:gridCol w:w="1418"/>
      </w:tblGrid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7F496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A96FD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96FD4" w:rsidRDefault="007F4967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6924"/>
      </w:tblGrid>
      <w:tr w:rsidR="00A96FD4" w:rsidTr="00A96FD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7F496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7F4967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A96FD4" w:rsidRDefault="007F4967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6924"/>
      </w:tblGrid>
      <w:tr w:rsidR="00A96FD4" w:rsidTr="00A96FD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7F496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7F4967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96FD4" w:rsidTr="00A96FD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FD4" w:rsidRDefault="00A96FD4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A96FD4" w:rsidRDefault="00A96FD4">
      <w:pPr>
        <w:pStyle w:val="a3"/>
        <w:ind w:left="0"/>
        <w:rPr>
          <w:rFonts w:ascii="標楷體" w:eastAsia="標楷體" w:hAnsi="標楷體"/>
        </w:rPr>
      </w:pPr>
    </w:p>
    <w:p w:rsidR="00A96FD4" w:rsidRDefault="00A96FD4">
      <w:pPr>
        <w:pStyle w:val="a3"/>
        <w:ind w:left="0"/>
        <w:rPr>
          <w:rFonts w:ascii="標楷體" w:eastAsia="標楷體" w:hAnsi="標楷體"/>
        </w:rPr>
      </w:pPr>
    </w:p>
    <w:p w:rsidR="00A96FD4" w:rsidRDefault="00A96FD4">
      <w:pPr>
        <w:pStyle w:val="a3"/>
        <w:ind w:left="0"/>
        <w:rPr>
          <w:rFonts w:ascii="標楷體" w:eastAsia="標楷體" w:hAnsi="標楷體"/>
        </w:rPr>
      </w:pPr>
    </w:p>
    <w:p w:rsidR="00A96FD4" w:rsidRDefault="00A96FD4">
      <w:pPr>
        <w:pStyle w:val="a3"/>
        <w:ind w:left="0"/>
        <w:rPr>
          <w:rFonts w:ascii="標楷體" w:eastAsia="標楷體" w:hAnsi="標楷體"/>
        </w:rPr>
      </w:pPr>
    </w:p>
    <w:p w:rsidR="00A96FD4" w:rsidRDefault="007F4967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62"/>
      </w:tblGrid>
      <w:tr w:rsidR="00A96FD4" w:rsidTr="00A96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FD4" w:rsidRDefault="007F49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6FD4" w:rsidRDefault="00A96FD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96FD4" w:rsidRDefault="00A96FD4">
      <w:pPr>
        <w:pStyle w:val="Textbody"/>
        <w:spacing w:line="400" w:lineRule="exact"/>
      </w:pPr>
    </w:p>
    <w:sectPr w:rsidR="00A96FD4" w:rsidSect="00A96FD4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67" w:rsidRDefault="007F4967" w:rsidP="00A96FD4">
      <w:r>
        <w:separator/>
      </w:r>
    </w:p>
  </w:endnote>
  <w:endnote w:type="continuationSeparator" w:id="0">
    <w:p w:rsidR="007F4967" w:rsidRDefault="007F4967" w:rsidP="00A9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67" w:rsidRDefault="007F4967" w:rsidP="00A96FD4">
      <w:r w:rsidRPr="00A96FD4">
        <w:rPr>
          <w:color w:val="000000"/>
        </w:rPr>
        <w:separator/>
      </w:r>
    </w:p>
  </w:footnote>
  <w:footnote w:type="continuationSeparator" w:id="0">
    <w:p w:rsidR="007F4967" w:rsidRDefault="007F4967" w:rsidP="00A96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6FD4"/>
    <w:rsid w:val="007F4967"/>
    <w:rsid w:val="00956A17"/>
    <w:rsid w:val="00A9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F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6FD4"/>
  </w:style>
  <w:style w:type="paragraph" w:customStyle="1" w:styleId="Textbody">
    <w:name w:val="Text body"/>
    <w:rsid w:val="00A96FD4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A96FD4"/>
    <w:pPr>
      <w:spacing w:after="120"/>
      <w:ind w:left="480"/>
    </w:pPr>
  </w:style>
  <w:style w:type="paragraph" w:styleId="a4">
    <w:name w:val="header"/>
    <w:basedOn w:val="Textbody"/>
    <w:rsid w:val="00A96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rsid w:val="00A96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A96FD4"/>
    <w:pPr>
      <w:suppressLineNumbers/>
    </w:pPr>
  </w:style>
  <w:style w:type="character" w:customStyle="1" w:styleId="a6">
    <w:name w:val="本文縮排 字元"/>
    <w:rsid w:val="00A96FD4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sid w:val="00A96FD4"/>
    <w:rPr>
      <w:kern w:val="3"/>
    </w:rPr>
  </w:style>
  <w:style w:type="character" w:customStyle="1" w:styleId="a8">
    <w:name w:val="頁尾 字元"/>
    <w:rsid w:val="00A96FD4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2017-04-11T08:58:00Z</cp:lastPrinted>
  <dcterms:created xsi:type="dcterms:W3CDTF">2023-07-20T00:24:00Z</dcterms:created>
  <dcterms:modified xsi:type="dcterms:W3CDTF">2023-07-20T00:24:00Z</dcterms:modified>
</cp:coreProperties>
</file>