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01" w:rsidRDefault="00C126D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3D7F01" w:rsidRDefault="003D7F01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3D7F01" w:rsidRDefault="00C126D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3D7F01" w:rsidTr="003D7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3D7F01" w:rsidRDefault="00C126D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7F01" w:rsidRDefault="00C126D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26"/>
        <w:gridCol w:w="1418"/>
      </w:tblGrid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3D7F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7F01" w:rsidRDefault="00C126D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3D7F01" w:rsidTr="003D7F0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3D7F01" w:rsidRDefault="00C126D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3D7F01" w:rsidTr="003D7F0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C126D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D7F01" w:rsidTr="003D7F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F01" w:rsidRDefault="003D7F0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3D7F01" w:rsidRDefault="003D7F01">
      <w:pPr>
        <w:pStyle w:val="a3"/>
        <w:ind w:left="0"/>
        <w:rPr>
          <w:rFonts w:ascii="標楷體" w:eastAsia="標楷體" w:hAnsi="標楷體"/>
        </w:rPr>
      </w:pPr>
    </w:p>
    <w:p w:rsidR="003D7F01" w:rsidRDefault="003D7F01">
      <w:pPr>
        <w:pStyle w:val="a3"/>
        <w:ind w:left="0"/>
        <w:rPr>
          <w:rFonts w:ascii="標楷體" w:eastAsia="標楷體" w:hAnsi="標楷體"/>
        </w:rPr>
      </w:pPr>
    </w:p>
    <w:p w:rsidR="003D7F01" w:rsidRDefault="003D7F01">
      <w:pPr>
        <w:pStyle w:val="a3"/>
        <w:ind w:left="0"/>
        <w:rPr>
          <w:rFonts w:ascii="標楷體" w:eastAsia="標楷體" w:hAnsi="標楷體"/>
        </w:rPr>
      </w:pPr>
    </w:p>
    <w:p w:rsidR="003D7F01" w:rsidRDefault="003D7F01">
      <w:pPr>
        <w:pStyle w:val="a3"/>
        <w:ind w:left="0"/>
        <w:rPr>
          <w:rFonts w:ascii="標楷體" w:eastAsia="標楷體" w:hAnsi="標楷體"/>
        </w:rPr>
      </w:pPr>
    </w:p>
    <w:p w:rsidR="003D7F01" w:rsidRDefault="00C126DA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62"/>
      </w:tblGrid>
      <w:tr w:rsidR="003D7F01" w:rsidTr="003D7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F01" w:rsidRDefault="00C126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D7F01" w:rsidRDefault="003D7F0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7F01" w:rsidRDefault="003D7F01">
      <w:pPr>
        <w:pStyle w:val="Textbody"/>
        <w:spacing w:line="400" w:lineRule="exact"/>
      </w:pPr>
    </w:p>
    <w:sectPr w:rsidR="003D7F01" w:rsidSect="003D7F01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DA" w:rsidRDefault="00C126DA" w:rsidP="003D7F01">
      <w:r>
        <w:separator/>
      </w:r>
    </w:p>
  </w:endnote>
  <w:endnote w:type="continuationSeparator" w:id="0">
    <w:p w:rsidR="00C126DA" w:rsidRDefault="00C126DA" w:rsidP="003D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DA" w:rsidRDefault="00C126DA" w:rsidP="003D7F01">
      <w:r w:rsidRPr="003D7F01">
        <w:rPr>
          <w:color w:val="000000"/>
        </w:rPr>
        <w:separator/>
      </w:r>
    </w:p>
  </w:footnote>
  <w:footnote w:type="continuationSeparator" w:id="0">
    <w:p w:rsidR="00C126DA" w:rsidRDefault="00C126DA" w:rsidP="003D7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7F01"/>
    <w:rsid w:val="003D7F01"/>
    <w:rsid w:val="00C126DA"/>
    <w:rsid w:val="00F5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F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01"/>
  </w:style>
  <w:style w:type="paragraph" w:customStyle="1" w:styleId="Textbody">
    <w:name w:val="Text body"/>
    <w:rsid w:val="003D7F01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3D7F01"/>
    <w:pPr>
      <w:spacing w:after="120"/>
      <w:ind w:left="480"/>
    </w:pPr>
  </w:style>
  <w:style w:type="paragraph" w:styleId="a4">
    <w:name w:val="header"/>
    <w:basedOn w:val="Textbody"/>
    <w:rsid w:val="003D7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3D7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3D7F01"/>
    <w:pPr>
      <w:suppressLineNumbers/>
    </w:pPr>
  </w:style>
  <w:style w:type="character" w:customStyle="1" w:styleId="a6">
    <w:name w:val="本文縮排 字元"/>
    <w:rsid w:val="003D7F01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sid w:val="003D7F01"/>
    <w:rPr>
      <w:kern w:val="3"/>
    </w:rPr>
  </w:style>
  <w:style w:type="character" w:customStyle="1" w:styleId="a8">
    <w:name w:val="頁尾 字元"/>
    <w:rsid w:val="003D7F01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2023-07-03T00:44:00Z</dcterms:created>
  <dcterms:modified xsi:type="dcterms:W3CDTF">2023-07-03T00:44:00Z</dcterms:modified>
</cp:coreProperties>
</file>