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5C" w:rsidRDefault="00EA1E5C">
      <w:pPr>
        <w:pStyle w:val="Textbody"/>
        <w:spacing w:after="10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458.95pt;margin-top:-24pt;width:60.7pt;height:39.7pt;z-index:-251658240;visibility:visible" filled="f" strokeweight=".26111mm">
            <v:textbox style="mso-rotate-with-shape:t">
              <w:txbxContent>
                <w:p w:rsidR="00EA1E5C" w:rsidRDefault="001C2CF3">
                  <w:pPr>
                    <w:pStyle w:val="Textbody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附件</w:t>
                  </w:r>
                </w:p>
              </w:txbxContent>
            </v:textbox>
          </v:shape>
        </w:pict>
      </w:r>
      <w:r>
        <w:pict>
          <v:rect id="矩形 2" o:spid="_x0000_s1028" style="position:absolute;left:0;text-align:left;margin-left:143.05pt;margin-top:298.7pt;width:372.6pt;height:131.8pt;z-index:251659264;visibility:visible" filled="f" strokecolor="#333f50" strokeweight="1.0599mm">
            <v:textbox style="mso-rotate-with-shape:t" inset=".35mm,.35mm,.35mm,.35mm">
              <w:txbxContent>
                <w:p w:rsidR="00EA1E5C" w:rsidRDefault="00EA1E5C"/>
              </w:txbxContent>
            </v:textbox>
          </v:rect>
        </w:pict>
      </w:r>
      <w:r w:rsidR="001C2CF3">
        <w:rPr>
          <w:rFonts w:ascii="標楷體" w:eastAsia="標楷體" w:hAnsi="標楷體"/>
          <w:b/>
          <w:bCs/>
          <w:sz w:val="36"/>
          <w:szCs w:val="36"/>
        </w:rPr>
        <w:t>研究基地學校申請表</w:t>
      </w: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4"/>
        <w:gridCol w:w="1434"/>
        <w:gridCol w:w="725"/>
        <w:gridCol w:w="717"/>
        <w:gridCol w:w="1433"/>
        <w:gridCol w:w="2021"/>
        <w:gridCol w:w="708"/>
        <w:gridCol w:w="844"/>
        <w:gridCol w:w="992"/>
      </w:tblGrid>
      <w:tr w:rsidR="00EA1E5C" w:rsidTr="00EA1E5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4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學校基本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szCs w:val="24"/>
              </w:rPr>
              <w:t>資料</w:t>
            </w:r>
          </w:p>
        </w:tc>
        <w:tc>
          <w:tcPr>
            <w:tcW w:w="143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教育部學校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代碼</w:t>
            </w:r>
          </w:p>
        </w:tc>
        <w:tc>
          <w:tcPr>
            <w:tcW w:w="144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3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縣市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2021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參與教師數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校長</w:t>
            </w: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承辦人員</w:t>
            </w: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</w:pPr>
            <w:r>
              <w:rPr>
                <w:rFonts w:ascii="標楷體" w:eastAsia="標楷體" w:hAnsi="標楷體"/>
                <w:szCs w:val="24"/>
              </w:rPr>
              <w:t>參與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教師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 w:val="20"/>
                <w:szCs w:val="24"/>
              </w:rPr>
              <w:t>*</w:t>
            </w:r>
            <w:r>
              <w:rPr>
                <w:rFonts w:ascii="標楷體" w:eastAsia="標楷體" w:hAnsi="標楷體"/>
                <w:sz w:val="20"/>
                <w:szCs w:val="24"/>
              </w:rPr>
              <w:t>至少</w:t>
            </w:r>
            <w:r>
              <w:rPr>
                <w:rFonts w:ascii="標楷體" w:eastAsia="標楷體" w:hAnsi="標楷體"/>
                <w:sz w:val="20"/>
                <w:szCs w:val="24"/>
              </w:rPr>
              <w:t>3</w:t>
            </w:r>
            <w:r>
              <w:rPr>
                <w:rFonts w:ascii="標楷體" w:eastAsia="標楷體" w:hAnsi="標楷體"/>
                <w:sz w:val="20"/>
                <w:szCs w:val="24"/>
              </w:rPr>
              <w:t>位，欄位不足可再自行新增。</w:t>
            </w:r>
          </w:p>
        </w:tc>
        <w:tc>
          <w:tcPr>
            <w:tcW w:w="744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同承辦人</w:t>
            </w:r>
            <w:r>
              <w:rPr>
                <w:rFonts w:ascii="標楷體" w:eastAsia="標楷體" w:hAnsi="標楷體"/>
                <w:sz w:val="20"/>
                <w:szCs w:val="24"/>
              </w:rPr>
              <w:t>(</w:t>
            </w:r>
            <w:r>
              <w:rPr>
                <w:rFonts w:ascii="標楷體" w:eastAsia="標楷體" w:hAnsi="標楷體"/>
                <w:sz w:val="20"/>
                <w:szCs w:val="24"/>
              </w:rPr>
              <w:t>如承辦人同時也是參與教師，可以勾選此欄，下方不用重複填寫</w:t>
            </w:r>
            <w:r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</w:pP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599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widowControl/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144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甄選要件</w:t>
            </w:r>
          </w:p>
          <w:p w:rsidR="00EA1E5C" w:rsidRDefault="001C2CF3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請選取想參加的領域並排序，以</w:t>
            </w:r>
            <w:r>
              <w:rPr>
                <w:rFonts w:ascii="標楷體" w:eastAsia="標楷體" w:hAnsi="標楷體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>表示選擇</w:t>
            </w:r>
          </w:p>
        </w:tc>
        <w:tc>
          <w:tcPr>
            <w:tcW w:w="21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5C" w:rsidRDefault="001C2CF3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專業領域：</w:t>
            </w:r>
          </w:p>
          <w:p w:rsidR="00EA1E5C" w:rsidRDefault="001C2CF3">
            <w:pPr>
              <w:pStyle w:val="Textbody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國語文，排序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</w:p>
          <w:p w:rsidR="00EA1E5C" w:rsidRDefault="001C2CF3">
            <w:pPr>
              <w:pStyle w:val="Textbody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自然，排序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</w:p>
          <w:p w:rsidR="00EA1E5C" w:rsidRDefault="001C2CF3">
            <w:pPr>
              <w:pStyle w:val="Textbody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英語，排序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</w:p>
          <w:p w:rsidR="00EA1E5C" w:rsidRDefault="00EA1E5C">
            <w:pPr>
              <w:pStyle w:val="Textbody"/>
              <w:jc w:val="both"/>
            </w:pPr>
            <w:r>
              <w:pict>
                <v:shape id="文字方塊 3" o:spid="_x0000_s1029" type="#_x0000_t202" style="position:absolute;left:0;text-align:left;margin-left:1.1pt;margin-top:14.55pt;width:205.3pt;height:34.4pt;z-index:2;visibility:visible" filled="f" stroked="f">
                  <v:textbox style="mso-rotate-with-shape:t">
                    <w:txbxContent>
                      <w:p w:rsidR="00EA1E5C" w:rsidRDefault="001C2CF3">
                        <w:pPr>
                          <w:pStyle w:val="Textbody"/>
                          <w:spacing w:line="0" w:lineRule="atLeast"/>
                        </w:pPr>
                        <w:r>
                          <w:rPr>
                            <w:rFonts w:ascii="標楷體" w:eastAsia="標楷體" w:hAnsi="標楷體"/>
                            <w:sz w:val="14"/>
                          </w:rPr>
                          <w:t>可以僅選擇</w:t>
                        </w:r>
                        <w:r>
                          <w:rPr>
                            <w:rFonts w:ascii="標楷體" w:eastAsia="標楷體" w:hAnsi="標楷體"/>
                            <w:sz w:val="14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sz w:val="14"/>
                          </w:rPr>
                          <w:t>個領域，或如有多個領域都想參加，可以依照想參加的順序排序，如</w:t>
                        </w:r>
                        <w:r>
                          <w:rPr>
                            <w:rFonts w:ascii="標楷體" w:eastAsia="標楷體" w:hAnsi="標楷體"/>
                            <w:sz w:val="14"/>
                          </w:rPr>
                          <w:t>■</w:t>
                        </w:r>
                        <w:r>
                          <w:rPr>
                            <w:rFonts w:ascii="標楷體" w:eastAsia="標楷體" w:hAnsi="標楷體"/>
                            <w:sz w:val="14"/>
                          </w:rPr>
                          <w:t>國語文，排序</w:t>
                        </w:r>
                        <w:r>
                          <w:rPr>
                            <w:rFonts w:ascii="標楷體" w:eastAsia="標楷體" w:hAnsi="標楷體"/>
                            <w:sz w:val="14"/>
                            <w:u w:val="single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sz w:val="14"/>
                          </w:rPr>
                          <w:t>，</w:t>
                        </w:r>
                        <w:r>
                          <w:rPr>
                            <w:rFonts w:ascii="標楷體" w:eastAsia="標楷體" w:hAnsi="標楷體"/>
                            <w:sz w:val="14"/>
                          </w:rPr>
                          <w:t>■</w:t>
                        </w:r>
                        <w:r>
                          <w:rPr>
                            <w:rFonts w:ascii="標楷體" w:eastAsia="標楷體" w:hAnsi="標楷體"/>
                            <w:sz w:val="14"/>
                          </w:rPr>
                          <w:t>特教，排序</w:t>
                        </w:r>
                        <w:r>
                          <w:rPr>
                            <w:rFonts w:ascii="標楷體" w:eastAsia="標楷體" w:hAnsi="標楷體"/>
                            <w:sz w:val="14"/>
                            <w:u w:val="single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  <w:sz w:val="14"/>
                          </w:rPr>
                          <w:t>等。</w:t>
                        </w:r>
                      </w:p>
                    </w:txbxContent>
                  </v:textbox>
                </v:shape>
              </w:pict>
            </w:r>
          </w:p>
          <w:p w:rsidR="00EA1E5C" w:rsidRDefault="00EA1E5C">
            <w:pPr>
              <w:pStyle w:val="Textbody"/>
              <w:jc w:val="both"/>
            </w:pPr>
          </w:p>
        </w:tc>
        <w:tc>
          <w:tcPr>
            <w:tcW w:w="2150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5C" w:rsidRDefault="00EA1E5C">
            <w:pPr>
              <w:pStyle w:val="Textbody"/>
              <w:jc w:val="both"/>
              <w:rPr>
                <w:rFonts w:ascii="新細明體" w:hAnsi="新細明體"/>
                <w:szCs w:val="24"/>
              </w:rPr>
            </w:pPr>
          </w:p>
          <w:p w:rsidR="00EA1E5C" w:rsidRDefault="001C2CF3">
            <w:pPr>
              <w:pStyle w:val="Textbody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數學，排序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</w:p>
          <w:p w:rsidR="00EA1E5C" w:rsidRDefault="001C2CF3">
            <w:pPr>
              <w:pStyle w:val="Textbody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藝術，排序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</w:p>
          <w:p w:rsidR="00EA1E5C" w:rsidRDefault="001C2CF3">
            <w:pPr>
              <w:pStyle w:val="Textbody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特教，排序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</w:p>
        </w:tc>
        <w:tc>
          <w:tcPr>
            <w:tcW w:w="456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5C" w:rsidRDefault="001C2CF3">
            <w:pPr>
              <w:pStyle w:val="Textbody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曾參與</w:t>
            </w:r>
            <w:r>
              <w:rPr>
                <w:rFonts w:ascii="Times New Roman" w:eastAsia="標楷體" w:hAnsi="Times New Roman"/>
                <w:color w:val="000000"/>
              </w:rPr>
              <w:t>教育部數位學習相關計畫：</w:t>
            </w:r>
          </w:p>
          <w:p w:rsidR="00EA1E5C" w:rsidRDefault="001C2CF3">
            <w:pPr>
              <w:pStyle w:val="Textbody"/>
              <w:spacing w:before="180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                            </w:t>
            </w:r>
          </w:p>
          <w:p w:rsidR="00EA1E5C" w:rsidRDefault="001C2CF3">
            <w:pPr>
              <w:pStyle w:val="Textbody"/>
              <w:spacing w:before="180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                            </w:t>
            </w:r>
          </w:p>
        </w:tc>
      </w:tr>
      <w:tr w:rsidR="00EA1E5C" w:rsidTr="00EA1E5C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3603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1C2CF3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</w:t>
            </w:r>
          </w:p>
        </w:tc>
        <w:tc>
          <w:tcPr>
            <w:tcW w:w="215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rPr>
                <w:rFonts w:ascii="新細明體" w:hAnsi="新細明體"/>
                <w:szCs w:val="24"/>
              </w:rPr>
            </w:pPr>
          </w:p>
        </w:tc>
        <w:tc>
          <w:tcPr>
            <w:tcW w:w="4565" w:type="dxa"/>
            <w:gridSpan w:val="4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E5C" w:rsidRDefault="00EA1E5C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A1E5C" w:rsidRDefault="001C2CF3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承辦人核章</w:t>
            </w:r>
            <w:proofErr w:type="gramEnd"/>
          </w:p>
          <w:p w:rsidR="00EA1E5C" w:rsidRDefault="00EA1E5C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A1E5C" w:rsidRDefault="00EA1E5C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A1E5C" w:rsidRDefault="001C2CF3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校長核章</w:t>
            </w:r>
          </w:p>
        </w:tc>
      </w:tr>
    </w:tbl>
    <w:p w:rsidR="00EA1E5C" w:rsidRDefault="00EA1E5C">
      <w:pPr>
        <w:pStyle w:val="Textbody"/>
      </w:pPr>
    </w:p>
    <w:sectPr w:rsidR="00EA1E5C" w:rsidSect="00EA1E5C">
      <w:headerReference w:type="default" r:id="rId6"/>
      <w:pgSz w:w="11906" w:h="16838"/>
      <w:pgMar w:top="720" w:right="720" w:bottom="992" w:left="720" w:header="851" w:footer="720" w:gutter="0"/>
      <w:cols w:space="720"/>
      <w:docGrid w:type="lines" w:linePitch="6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F3" w:rsidRDefault="001C2CF3" w:rsidP="00EA1E5C">
      <w:r>
        <w:separator/>
      </w:r>
    </w:p>
  </w:endnote>
  <w:endnote w:type="continuationSeparator" w:id="0">
    <w:p w:rsidR="001C2CF3" w:rsidRDefault="001C2CF3" w:rsidP="00EA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F3" w:rsidRDefault="001C2CF3" w:rsidP="00EA1E5C">
      <w:r w:rsidRPr="00EA1E5C">
        <w:rPr>
          <w:color w:val="000000"/>
        </w:rPr>
        <w:separator/>
      </w:r>
    </w:p>
  </w:footnote>
  <w:footnote w:type="continuationSeparator" w:id="0">
    <w:p w:rsidR="001C2CF3" w:rsidRDefault="001C2CF3" w:rsidP="00EA1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5C" w:rsidRDefault="00EA1E5C">
    <w:pPr>
      <w:pStyle w:val="a3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職前與在職教師AIPACK課程推動與教學能力提升計畫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1E5C"/>
    <w:rsid w:val="001C2CF3"/>
    <w:rsid w:val="00BC724F"/>
    <w:rsid w:val="00EA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1E5C"/>
  </w:style>
  <w:style w:type="paragraph" w:customStyle="1" w:styleId="Textbody">
    <w:name w:val="Text body"/>
    <w:rsid w:val="00EA1E5C"/>
    <w:pPr>
      <w:widowControl w:val="0"/>
      <w:suppressAutoHyphens/>
    </w:pPr>
  </w:style>
  <w:style w:type="paragraph" w:customStyle="1" w:styleId="HeaderandFooter">
    <w:name w:val="Header and Footer"/>
    <w:basedOn w:val="Standard"/>
    <w:rsid w:val="00EA1E5C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rsid w:val="00EA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rsid w:val="00EA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EA1E5C"/>
  </w:style>
  <w:style w:type="paragraph" w:customStyle="1" w:styleId="TableContents">
    <w:name w:val="Table Contents"/>
    <w:basedOn w:val="Standard"/>
    <w:rsid w:val="00EA1E5C"/>
    <w:pPr>
      <w:widowControl w:val="0"/>
      <w:suppressLineNumbers/>
    </w:pPr>
  </w:style>
  <w:style w:type="character" w:styleId="a5">
    <w:name w:val="Placeholder Text"/>
    <w:basedOn w:val="a0"/>
    <w:rsid w:val="00EA1E5C"/>
    <w:rPr>
      <w:color w:val="666666"/>
    </w:rPr>
  </w:style>
  <w:style w:type="character" w:customStyle="1" w:styleId="a6">
    <w:name w:val="頁首 字元"/>
    <w:basedOn w:val="a0"/>
    <w:rsid w:val="00EA1E5C"/>
    <w:rPr>
      <w:sz w:val="20"/>
      <w:szCs w:val="20"/>
    </w:rPr>
  </w:style>
  <w:style w:type="character" w:customStyle="1" w:styleId="a7">
    <w:name w:val="頁尾 字元"/>
    <w:basedOn w:val="a0"/>
    <w:rsid w:val="00EA1E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紫琳 商</dc:creator>
  <cp:lastModifiedBy>user</cp:lastModifiedBy>
  <cp:revision>2</cp:revision>
  <cp:lastPrinted>2023-12-07T05:56:00Z</cp:lastPrinted>
  <dcterms:created xsi:type="dcterms:W3CDTF">2023-12-22T07:55:00Z</dcterms:created>
  <dcterms:modified xsi:type="dcterms:W3CDTF">2023-12-22T07:55:00Z</dcterms:modified>
</cp:coreProperties>
</file>