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7A12" w14:textId="20534D15" w:rsidR="00AA6652" w:rsidRDefault="00AA6652" w:rsidP="004952BD">
      <w:pPr>
        <w:pStyle w:val="a3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A6652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47DA4D" wp14:editId="3671EE41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66750" cy="432000"/>
                <wp:effectExtent l="0" t="0" r="1905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E1D43" w14:textId="7FA409A8" w:rsidR="00AA6652" w:rsidRDefault="00AA6652" w:rsidP="00AA66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DA4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3pt;margin-top:6.75pt;width:52.5pt;height:3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">
                <v:textbox>
                  <w:txbxContent>
                    <w:p w14:paraId="456E1D43" w14:textId="7FA409A8" w:rsidR="00AA6652" w:rsidRDefault="00AA6652" w:rsidP="00AA66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33A20C" w14:textId="17472B42" w:rsidR="00C815F6" w:rsidRPr="002809EB" w:rsidRDefault="00C815F6" w:rsidP="004952BD">
      <w:pPr>
        <w:pStyle w:val="a3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66750179"/>
      <w:r w:rsidRPr="002809EB">
        <w:rPr>
          <w:rFonts w:ascii="標楷體" w:eastAsia="標楷體" w:hAnsi="標楷體" w:hint="eastAsia"/>
          <w:b/>
          <w:sz w:val="36"/>
          <w:szCs w:val="36"/>
        </w:rPr>
        <w:t>教育部國民及學前教育署</w:t>
      </w:r>
    </w:p>
    <w:p w14:paraId="3EE25D2B" w14:textId="58A63EB9" w:rsidR="007A3DC7" w:rsidRPr="002809EB" w:rsidRDefault="00AE344B" w:rsidP="004952BD">
      <w:pPr>
        <w:pStyle w:val="a3"/>
        <w:jc w:val="center"/>
        <w:rPr>
          <w:rFonts w:ascii="標楷體" w:eastAsia="標楷體" w:hAnsi="標楷體"/>
          <w:sz w:val="28"/>
          <w:szCs w:val="24"/>
        </w:rPr>
      </w:pPr>
      <w:r w:rsidRPr="002809EB">
        <w:rPr>
          <w:rFonts w:ascii="標楷體" w:eastAsia="標楷體" w:hAnsi="標楷體"/>
          <w:b/>
          <w:sz w:val="36"/>
          <w:szCs w:val="36"/>
        </w:rPr>
        <w:t>113 年度全國高級中等以下學校營養師研習</w:t>
      </w:r>
      <w:proofErr w:type="gramStart"/>
      <w:r w:rsidRPr="002809EB">
        <w:rPr>
          <w:rFonts w:ascii="標楷體" w:eastAsia="標楷體" w:hAnsi="標楷體"/>
          <w:b/>
          <w:sz w:val="36"/>
          <w:szCs w:val="36"/>
        </w:rPr>
        <w:t>會食農</w:t>
      </w:r>
      <w:proofErr w:type="gramEnd"/>
      <w:r w:rsidR="00F15266">
        <w:rPr>
          <w:rFonts w:ascii="標楷體" w:eastAsia="標楷體" w:hAnsi="標楷體" w:hint="eastAsia"/>
          <w:b/>
          <w:sz w:val="36"/>
          <w:szCs w:val="36"/>
        </w:rPr>
        <w:t>教育</w:t>
      </w:r>
      <w:r w:rsidRPr="002809EB">
        <w:rPr>
          <w:rFonts w:ascii="標楷體" w:eastAsia="標楷體" w:hAnsi="標楷體"/>
          <w:b/>
          <w:sz w:val="36"/>
          <w:szCs w:val="36"/>
        </w:rPr>
        <w:t>成果展</w:t>
      </w:r>
    </w:p>
    <w:bookmarkEnd w:id="0"/>
    <w:p w14:paraId="4899D336" w14:textId="77777777" w:rsidR="003A4C9E" w:rsidRDefault="003A4C9E">
      <w:pPr>
        <w:pStyle w:val="a3"/>
        <w:spacing w:line="0" w:lineRule="atLeast"/>
        <w:jc w:val="center"/>
        <w:rPr>
          <w:rFonts w:ascii="Times New Roman" w:eastAsia="標楷體" w:hAnsi="Times New Roman"/>
          <w:sz w:val="32"/>
          <w:szCs w:val="32"/>
        </w:rPr>
      </w:pPr>
    </w:p>
    <w:p w14:paraId="2F33C9B7" w14:textId="5243EE2E" w:rsidR="007A3DC7" w:rsidRDefault="00C815F6">
      <w:pPr>
        <w:pStyle w:val="a3"/>
        <w:spacing w:line="0" w:lineRule="atLeast"/>
        <w:jc w:val="center"/>
      </w:pPr>
      <w:r>
        <w:rPr>
          <w:rFonts w:ascii="標楷體" w:eastAsia="標楷體" w:hAnsi="標楷體" w:hint="eastAsia"/>
          <w:b/>
          <w:sz w:val="32"/>
        </w:rPr>
        <w:t>報名</w:t>
      </w:r>
      <w:r w:rsidR="00AE344B">
        <w:rPr>
          <w:rFonts w:ascii="標楷體" w:eastAsia="標楷體" w:hAnsi="標楷體"/>
          <w:b/>
          <w:sz w:val="32"/>
        </w:rPr>
        <w:t>表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14"/>
      </w:tblGrid>
      <w:tr w:rsidR="007A3DC7" w14:paraId="0259E198" w14:textId="77777777" w:rsidTr="00C815F6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2FE5" w14:textId="77777777" w:rsidR="007A3DC7" w:rsidRPr="00C815F6" w:rsidRDefault="00AE344B" w:rsidP="00C815F6">
            <w:pPr>
              <w:pStyle w:val="a3"/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15F6">
              <w:rPr>
                <w:rFonts w:ascii="標楷體" w:eastAsia="標楷體" w:hAnsi="標楷體"/>
                <w:sz w:val="32"/>
                <w:szCs w:val="32"/>
              </w:rPr>
              <w:t>縣市別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49CC" w14:textId="77777777" w:rsidR="007A3DC7" w:rsidRPr="00C815F6" w:rsidRDefault="007A3DC7" w:rsidP="00C815F6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1E72" w14:textId="77777777" w:rsidR="007A3DC7" w:rsidRPr="00C815F6" w:rsidRDefault="00C815F6" w:rsidP="00C815F6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15F6">
              <w:rPr>
                <w:rFonts w:ascii="標楷體" w:eastAsia="標楷體" w:hAnsi="標楷體" w:hint="eastAsia"/>
                <w:sz w:val="32"/>
                <w:szCs w:val="32"/>
              </w:rPr>
              <w:t>學校別</w:t>
            </w:r>
          </w:p>
          <w:p w14:paraId="58EBD646" w14:textId="487EDF75" w:rsidR="00C815F6" w:rsidRPr="00C815F6" w:rsidRDefault="00C815F6" w:rsidP="00C815F6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15F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Pr="00C815F6">
              <w:rPr>
                <w:rFonts w:ascii="標楷體" w:eastAsia="標楷體" w:hAnsi="標楷體" w:hint="eastAsia"/>
                <w:sz w:val="32"/>
                <w:szCs w:val="32"/>
              </w:rPr>
              <w:t>非必填</w:t>
            </w:r>
            <w:proofErr w:type="gramEnd"/>
            <w:r w:rsidRPr="00C815F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19FD" w14:textId="77777777" w:rsidR="007A3DC7" w:rsidRPr="00C815F6" w:rsidRDefault="007A3DC7" w:rsidP="00C815F6">
            <w:pPr>
              <w:pStyle w:val="a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15F6" w14:paraId="35CA7226" w14:textId="77777777" w:rsidTr="00C815F6">
        <w:trPr>
          <w:trHeight w:val="75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4029" w14:textId="77777777" w:rsidR="00C815F6" w:rsidRPr="00C815F6" w:rsidRDefault="00C815F6" w:rsidP="00C815F6">
            <w:pPr>
              <w:pStyle w:val="a3"/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15F6">
              <w:rPr>
                <w:rFonts w:ascii="標楷體" w:eastAsia="標楷體" w:hAnsi="標楷體"/>
                <w:sz w:val="32"/>
                <w:szCs w:val="32"/>
              </w:rPr>
              <w:t>承辦人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4AB9" w14:textId="77777777" w:rsidR="00C815F6" w:rsidRPr="00C815F6" w:rsidRDefault="00C815F6" w:rsidP="00C815F6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C6AF" w14:textId="77777777" w:rsidR="00C815F6" w:rsidRPr="00C815F6" w:rsidRDefault="00C815F6" w:rsidP="00C815F6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15F6">
              <w:rPr>
                <w:rFonts w:ascii="標楷體" w:eastAsia="標楷體" w:hAnsi="標楷體"/>
                <w:sz w:val="32"/>
                <w:szCs w:val="32"/>
              </w:rPr>
              <w:t>手機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4149" w14:textId="6576712D" w:rsidR="00C815F6" w:rsidRPr="00C815F6" w:rsidRDefault="00C815F6" w:rsidP="00C815F6">
            <w:pPr>
              <w:pStyle w:val="a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15F6" w14:paraId="12166CE3" w14:textId="77777777" w:rsidTr="00C815F6">
        <w:trPr>
          <w:trHeight w:val="750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C7D2" w14:textId="77777777" w:rsidR="00C815F6" w:rsidRPr="00C815F6" w:rsidRDefault="00C815F6" w:rsidP="00C815F6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AC30" w14:textId="77777777" w:rsidR="00C815F6" w:rsidRPr="00C815F6" w:rsidRDefault="00C815F6" w:rsidP="00C815F6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5A57" w14:textId="0F609677" w:rsidR="00C815F6" w:rsidRPr="00C815F6" w:rsidRDefault="00C815F6" w:rsidP="00C815F6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15F6"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92AA" w14:textId="06E88C70" w:rsidR="00C815F6" w:rsidRPr="00C815F6" w:rsidRDefault="00C815F6" w:rsidP="00C815F6">
            <w:pPr>
              <w:pStyle w:val="a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3DC7" w14:paraId="5FA23D98" w14:textId="77777777" w:rsidTr="00C815F6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F379" w14:textId="77777777" w:rsidR="007A3DC7" w:rsidRDefault="00AE344B">
            <w:pPr>
              <w:pStyle w:val="a3"/>
              <w:spacing w:line="600" w:lineRule="auto"/>
              <w:jc w:val="center"/>
            </w:pPr>
            <w:r>
              <w:rPr>
                <w:rFonts w:ascii="標楷體" w:eastAsia="標楷體" w:hAnsi="標楷體"/>
                <w:sz w:val="32"/>
              </w:rPr>
              <w:t>Email</w:t>
            </w:r>
          </w:p>
        </w:tc>
        <w:tc>
          <w:tcPr>
            <w:tcW w:w="7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305C" w14:textId="77777777" w:rsidR="007A3DC7" w:rsidRDefault="007A3DC7">
            <w:pPr>
              <w:pStyle w:val="a3"/>
              <w:spacing w:line="600" w:lineRule="auto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7A3DC7" w14:paraId="5C47109F" w14:textId="77777777" w:rsidTr="00C815F6">
        <w:trPr>
          <w:trHeight w:val="5936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D9F1" w14:textId="77777777" w:rsidR="007A3DC7" w:rsidRDefault="00AE344B">
            <w:pPr>
              <w:pStyle w:val="a3"/>
            </w:pPr>
            <w:r>
              <w:rPr>
                <w:rFonts w:ascii="標楷體" w:eastAsia="標楷體" w:hAnsi="標楷體"/>
                <w:sz w:val="28"/>
              </w:rPr>
              <w:t xml:space="preserve">1.電源提供：□是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□否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(使用設備：□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筆電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□其他：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14:paraId="23B2D7B5" w14:textId="77777777" w:rsidR="007A3DC7" w:rsidRDefault="00AE344B">
            <w:pPr>
              <w:pStyle w:val="a3"/>
            </w:pPr>
            <w:r>
              <w:rPr>
                <w:rFonts w:ascii="標楷體" w:eastAsia="標楷體" w:hAnsi="標楷體"/>
                <w:sz w:val="28"/>
              </w:rPr>
              <w:t xml:space="preserve">2.攤位位置：□是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□否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有特殊需求 (原因：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14:paraId="1F09F6A0" w14:textId="77777777" w:rsidR="007A3DC7" w:rsidRDefault="00AE344B">
            <w:pPr>
              <w:pStyle w:val="a3"/>
            </w:pPr>
            <w:r>
              <w:rPr>
                <w:rFonts w:ascii="標楷體" w:eastAsia="標楷體" w:hAnsi="標楷體"/>
                <w:sz w:val="28"/>
              </w:rPr>
              <w:t>3.其他需求或建議：</w:t>
            </w:r>
          </w:p>
        </w:tc>
      </w:tr>
    </w:tbl>
    <w:p w14:paraId="2D557BF4" w14:textId="6F57D673" w:rsidR="004952BD" w:rsidRPr="00F150D7" w:rsidRDefault="00AE344B" w:rsidP="00F150D7">
      <w:pPr>
        <w:pStyle w:val="a3"/>
        <w:jc w:val="center"/>
        <w:rPr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</w:rPr>
        <w:t>註</w:t>
      </w:r>
      <w:proofErr w:type="gramEnd"/>
      <w:r>
        <w:rPr>
          <w:rFonts w:ascii="標楷體" w:eastAsia="標楷體" w:hAnsi="標楷體"/>
          <w:sz w:val="28"/>
        </w:rPr>
        <w:t>：請於113年</w:t>
      </w:r>
      <w:r w:rsidR="00F150D7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/>
          <w:sz w:val="28"/>
        </w:rPr>
        <w:t>月</w:t>
      </w:r>
      <w:r w:rsidR="00F150D7">
        <w:rPr>
          <w:rFonts w:ascii="標楷體" w:eastAsia="標楷體" w:hAnsi="標楷體" w:hint="eastAsia"/>
          <w:sz w:val="28"/>
        </w:rPr>
        <w:t>2</w:t>
      </w:r>
      <w:r w:rsidR="003A4C9E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日(</w:t>
      </w:r>
      <w:r w:rsidR="003A4C9E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/>
          <w:sz w:val="28"/>
        </w:rPr>
        <w:t>)前將調查表回傳</w:t>
      </w:r>
      <w:r w:rsidR="00E8561E">
        <w:rPr>
          <w:rFonts w:ascii="標楷體" w:eastAsia="標楷體" w:hAnsi="標楷體" w:hint="eastAsia"/>
          <w:sz w:val="28"/>
        </w:rPr>
        <w:t>sani2@tngs.tn.edu.tw</w:t>
      </w:r>
      <w:r>
        <w:rPr>
          <w:rFonts w:ascii="標楷體" w:eastAsia="標楷體" w:hAnsi="標楷體"/>
          <w:sz w:val="28"/>
        </w:rPr>
        <w:t xml:space="preserve">，主旨請註明「XX </w:t>
      </w:r>
      <w:r w:rsidRPr="00F150D7">
        <w:rPr>
          <w:rFonts w:ascii="標楷體" w:eastAsia="標楷體" w:hAnsi="標楷體"/>
          <w:sz w:val="28"/>
          <w:szCs w:val="28"/>
        </w:rPr>
        <w:t>縣市-</w:t>
      </w:r>
      <w:r w:rsidR="00F150D7" w:rsidRPr="00F150D7">
        <w:rPr>
          <w:rFonts w:ascii="Times New Roman" w:eastAsia="標楷體" w:hAnsi="Times New Roman"/>
          <w:b/>
          <w:sz w:val="28"/>
          <w:szCs w:val="28"/>
        </w:rPr>
        <w:t xml:space="preserve">113 </w:t>
      </w:r>
      <w:r w:rsidR="00F150D7" w:rsidRPr="00F150D7">
        <w:rPr>
          <w:rFonts w:ascii="Times New Roman" w:eastAsia="標楷體" w:hAnsi="Times New Roman"/>
          <w:b/>
          <w:sz w:val="28"/>
          <w:szCs w:val="28"/>
        </w:rPr>
        <w:t>年度全國高級中等以下學校營養師研習</w:t>
      </w:r>
      <w:proofErr w:type="gramStart"/>
      <w:r w:rsidR="00F150D7" w:rsidRPr="00F150D7">
        <w:rPr>
          <w:rFonts w:ascii="Times New Roman" w:eastAsia="標楷體" w:hAnsi="Times New Roman"/>
          <w:b/>
          <w:sz w:val="28"/>
          <w:szCs w:val="28"/>
        </w:rPr>
        <w:t>會食農</w:t>
      </w:r>
      <w:proofErr w:type="gramEnd"/>
      <w:r w:rsidR="00F150D7" w:rsidRPr="00F150D7">
        <w:rPr>
          <w:rFonts w:ascii="Times New Roman" w:eastAsia="標楷體" w:hAnsi="Times New Roman"/>
          <w:b/>
          <w:sz w:val="28"/>
          <w:szCs w:val="28"/>
        </w:rPr>
        <w:t>成果發表展</w:t>
      </w:r>
      <w:r w:rsidRPr="00F150D7"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/>
          <w:sz w:val="28"/>
        </w:rPr>
        <w:t>，煩請詳明撰寫，</w:t>
      </w:r>
      <w:proofErr w:type="gramStart"/>
      <w:r>
        <w:rPr>
          <w:rFonts w:ascii="標楷體" w:eastAsia="標楷體" w:hAnsi="標楷體"/>
          <w:sz w:val="28"/>
        </w:rPr>
        <w:t>俾憑彙</w:t>
      </w:r>
      <w:proofErr w:type="gramEnd"/>
      <w:r>
        <w:rPr>
          <w:rFonts w:ascii="標楷體" w:eastAsia="標楷體" w:hAnsi="標楷體"/>
          <w:sz w:val="28"/>
        </w:rPr>
        <w:t>整及協調廠商，謝謝!!</w:t>
      </w:r>
    </w:p>
    <w:sectPr w:rsidR="004952BD" w:rsidRPr="00F150D7">
      <w:pgSz w:w="11906" w:h="16838"/>
      <w:pgMar w:top="720" w:right="720" w:bottom="720" w:left="720" w:header="720" w:footer="720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EE462" w14:textId="77777777" w:rsidR="00C40F96" w:rsidRDefault="00C40F96" w:rsidP="003A4C9E">
      <w:r>
        <w:separator/>
      </w:r>
    </w:p>
  </w:endnote>
  <w:endnote w:type="continuationSeparator" w:id="0">
    <w:p w14:paraId="6402805A" w14:textId="77777777" w:rsidR="00C40F96" w:rsidRDefault="00C40F96" w:rsidP="003A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1615" w14:textId="77777777" w:rsidR="00C40F96" w:rsidRDefault="00C40F96" w:rsidP="003A4C9E">
      <w:r>
        <w:separator/>
      </w:r>
    </w:p>
  </w:footnote>
  <w:footnote w:type="continuationSeparator" w:id="0">
    <w:p w14:paraId="052C2736" w14:textId="77777777" w:rsidR="00C40F96" w:rsidRDefault="00C40F96" w:rsidP="003A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BD"/>
    <w:rsid w:val="000C418F"/>
    <w:rsid w:val="00136EAA"/>
    <w:rsid w:val="002809EB"/>
    <w:rsid w:val="003513B4"/>
    <w:rsid w:val="003A4C9E"/>
    <w:rsid w:val="004952BD"/>
    <w:rsid w:val="0069745C"/>
    <w:rsid w:val="006F4582"/>
    <w:rsid w:val="007A3DC7"/>
    <w:rsid w:val="00940B14"/>
    <w:rsid w:val="00A10A49"/>
    <w:rsid w:val="00AA6652"/>
    <w:rsid w:val="00AE344B"/>
    <w:rsid w:val="00C40F96"/>
    <w:rsid w:val="00C815F6"/>
    <w:rsid w:val="00E16F15"/>
    <w:rsid w:val="00E74174"/>
    <w:rsid w:val="00E8561E"/>
    <w:rsid w:val="00F150D7"/>
    <w:rsid w:val="00F15266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81B25"/>
  <w15:chartTrackingRefBased/>
  <w15:docId w15:val="{3CB93609-91A9-4776-9C46-2B0345EB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character" w:customStyle="1" w:styleId="r">
    <w:name w:val="¥»¤å ¦r¤¸"/>
    <w:basedOn w:val="1"/>
    <w:rPr>
      <w:sz w:val="22"/>
    </w:rPr>
  </w:style>
  <w:style w:type="paragraph" w:styleId="a3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/>
      <w:kern w:val="2"/>
      <w:sz w:val="24"/>
      <w:szCs w:val="22"/>
    </w:rPr>
  </w:style>
  <w:style w:type="paragraph" w:customStyle="1" w:styleId="a4">
    <w:name w:val="表格內容"/>
    <w:basedOn w:val="a"/>
    <w:pPr>
      <w:suppressLineNumbers/>
    </w:pPr>
  </w:style>
  <w:style w:type="paragraph" w:customStyle="1" w:styleId="10">
    <w:name w:val="表格內文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  <w:kern w:val="2"/>
    </w:rPr>
  </w:style>
  <w:style w:type="paragraph" w:styleId="a5">
    <w:name w:val="header"/>
    <w:basedOn w:val="a"/>
    <w:link w:val="a6"/>
    <w:uiPriority w:val="99"/>
    <w:unhideWhenUsed/>
    <w:rsid w:val="003A4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4C9E"/>
    <w:rPr>
      <w:rFonts w:ascii="Calibri" w:eastAsia="新細明體" w:hAnsi="Calibri"/>
      <w:color w:val="000000"/>
      <w:kern w:val="2"/>
    </w:rPr>
  </w:style>
  <w:style w:type="paragraph" w:styleId="a7">
    <w:name w:val="footer"/>
    <w:basedOn w:val="a"/>
    <w:link w:val="a8"/>
    <w:uiPriority w:val="99"/>
    <w:unhideWhenUsed/>
    <w:rsid w:val="003A4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4C9E"/>
    <w:rPr>
      <w:rFonts w:ascii="Calibri" w:eastAsia="新細明體" w:hAnsi="Calibri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11&#23416;&#24180;&#24230;\113&#29151;&#39178;&#24107;&#26371;&#35696;\&#31805;&#38468;&#20214;-113.04.17-&#25104;&#26524;&#30332;&#34920;&#26371;&#25892;&#20301;&#38656;&#27714;&#35519;&#26597;&#34920;(&#31354;&#30333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簽附件-113.04.17-成果發表會攤位需求調查表(空白)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陳國輝</dc:creator>
  <cp:keywords/>
  <cp:lastModifiedBy>陳國輝</cp:lastModifiedBy>
  <cp:revision>2</cp:revision>
  <cp:lastPrinted>2024-05-16T03:32:00Z</cp:lastPrinted>
  <dcterms:created xsi:type="dcterms:W3CDTF">2024-05-22T02:42:00Z</dcterms:created>
  <dcterms:modified xsi:type="dcterms:W3CDTF">2024-05-22T02:42:00Z</dcterms:modified>
</cp:coreProperties>
</file>