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26" w:rsidRDefault="00FF2433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國教署原特組（原民特教組特殊教育科）商借教師簡歷表</w:t>
      </w:r>
    </w:p>
    <w:p w:rsidR="00CA3A26" w:rsidRDefault="00CA3A26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CA3A26" w:rsidRDefault="00FF2433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1257"/>
        <w:gridCol w:w="1955"/>
        <w:gridCol w:w="1043"/>
        <w:gridCol w:w="2456"/>
      </w:tblGrid>
      <w:tr w:rsidR="00CA3A26" w:rsidTr="00CA3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FF243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FF243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FF243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FF243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FF24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CA3A26" w:rsidRDefault="00FF2433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1843"/>
        <w:gridCol w:w="2693"/>
        <w:gridCol w:w="1334"/>
      </w:tblGrid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3A26" w:rsidRDefault="00FF2433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0"/>
        <w:gridCol w:w="3526"/>
        <w:gridCol w:w="1418"/>
      </w:tblGrid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FF243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CA3A2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3A26" w:rsidRDefault="00FF243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6924"/>
      </w:tblGrid>
      <w:tr w:rsidR="00CA3A26" w:rsidTr="00CA3A2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FF243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FF243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A3A26" w:rsidRDefault="00FF243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6924"/>
      </w:tblGrid>
      <w:tr w:rsidR="00CA3A26" w:rsidTr="00CA3A2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FF243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FF243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A3A26" w:rsidTr="00CA3A26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3A26" w:rsidRDefault="00CA3A26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CA3A26" w:rsidRDefault="00CA3A26">
      <w:pPr>
        <w:pStyle w:val="a3"/>
        <w:ind w:left="0"/>
        <w:rPr>
          <w:rFonts w:ascii="標楷體" w:eastAsia="標楷體" w:hAnsi="標楷體"/>
        </w:rPr>
      </w:pPr>
    </w:p>
    <w:p w:rsidR="00CA3A26" w:rsidRDefault="00CA3A26">
      <w:pPr>
        <w:pStyle w:val="a3"/>
        <w:ind w:left="0"/>
        <w:rPr>
          <w:rFonts w:ascii="標楷體" w:eastAsia="標楷體" w:hAnsi="標楷體"/>
        </w:rPr>
      </w:pPr>
    </w:p>
    <w:p w:rsidR="00CA3A26" w:rsidRDefault="00CA3A26">
      <w:pPr>
        <w:pStyle w:val="a3"/>
        <w:ind w:left="0"/>
        <w:rPr>
          <w:rFonts w:ascii="標楷體" w:eastAsia="標楷體" w:hAnsi="標楷體"/>
        </w:rPr>
      </w:pPr>
    </w:p>
    <w:p w:rsidR="00CA3A26" w:rsidRDefault="00CA3A26">
      <w:pPr>
        <w:pStyle w:val="a3"/>
        <w:ind w:left="0"/>
        <w:rPr>
          <w:rFonts w:ascii="標楷體" w:eastAsia="標楷體" w:hAnsi="標楷體"/>
        </w:rPr>
      </w:pPr>
    </w:p>
    <w:p w:rsidR="00CA3A26" w:rsidRDefault="00FF2433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62"/>
      </w:tblGrid>
      <w:tr w:rsidR="00CA3A26" w:rsidTr="00CA3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A26" w:rsidRDefault="00FF2433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A3A26" w:rsidRDefault="00CA3A2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3A26" w:rsidRDefault="00CA3A26">
      <w:pPr>
        <w:pStyle w:val="Textbody"/>
        <w:spacing w:line="400" w:lineRule="exact"/>
      </w:pPr>
    </w:p>
    <w:sectPr w:rsidR="00CA3A26" w:rsidSect="00CA3A26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433" w:rsidRDefault="00FF2433" w:rsidP="00CA3A26">
      <w:r>
        <w:separator/>
      </w:r>
    </w:p>
  </w:endnote>
  <w:endnote w:type="continuationSeparator" w:id="0">
    <w:p w:rsidR="00FF2433" w:rsidRDefault="00FF2433" w:rsidP="00CA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433" w:rsidRDefault="00FF2433" w:rsidP="00CA3A26">
      <w:r w:rsidRPr="00CA3A26">
        <w:rPr>
          <w:color w:val="000000"/>
        </w:rPr>
        <w:separator/>
      </w:r>
    </w:p>
  </w:footnote>
  <w:footnote w:type="continuationSeparator" w:id="0">
    <w:p w:rsidR="00FF2433" w:rsidRDefault="00FF2433" w:rsidP="00CA3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3A26"/>
    <w:rsid w:val="00667D5A"/>
    <w:rsid w:val="00CA3A26"/>
    <w:rsid w:val="00FF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A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3A26"/>
  </w:style>
  <w:style w:type="paragraph" w:customStyle="1" w:styleId="Textbody">
    <w:name w:val="Text body"/>
    <w:rsid w:val="00CA3A26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CA3A26"/>
    <w:pPr>
      <w:spacing w:after="120"/>
      <w:ind w:left="480"/>
    </w:pPr>
  </w:style>
  <w:style w:type="paragraph" w:customStyle="1" w:styleId="HeaderandFooter">
    <w:name w:val="Header and Footer"/>
    <w:basedOn w:val="Standard"/>
    <w:rsid w:val="00CA3A26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rsid w:val="00CA3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rsid w:val="00CA3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CA3A26"/>
    <w:pPr>
      <w:suppressLineNumbers/>
    </w:pPr>
  </w:style>
  <w:style w:type="paragraph" w:customStyle="1" w:styleId="TableHeading">
    <w:name w:val="Table Heading"/>
    <w:basedOn w:val="TableContents"/>
    <w:rsid w:val="00CA3A26"/>
    <w:pPr>
      <w:jc w:val="center"/>
    </w:pPr>
    <w:rPr>
      <w:b/>
      <w:bCs/>
    </w:rPr>
  </w:style>
  <w:style w:type="character" w:customStyle="1" w:styleId="a6">
    <w:name w:val="本文縮排 字元"/>
    <w:rsid w:val="00CA3A26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sid w:val="00CA3A26"/>
    <w:rPr>
      <w:kern w:val="3"/>
    </w:rPr>
  </w:style>
  <w:style w:type="character" w:customStyle="1" w:styleId="a8">
    <w:name w:val="頁尾 字元"/>
    <w:rsid w:val="00CA3A26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2017-04-11T08:58:00Z</cp:lastPrinted>
  <dcterms:created xsi:type="dcterms:W3CDTF">2024-08-05T01:26:00Z</dcterms:created>
  <dcterms:modified xsi:type="dcterms:W3CDTF">2024-08-05T01:26:00Z</dcterms:modified>
</cp:coreProperties>
</file>